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附件1：</w:t>
      </w:r>
    </w:p>
    <w:p>
      <w:pPr>
        <w:spacing w:line="360" w:lineRule="auto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《201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年烟台大学文经学院暑期社会实践院级重点团队答辩名单》</w:t>
      </w:r>
    </w:p>
    <w:p>
      <w:pPr>
        <w:spacing w:line="360" w:lineRule="auto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一会场：</w:t>
      </w:r>
    </w:p>
    <w:tbl>
      <w:tblPr>
        <w:tblStyle w:val="4"/>
        <w:tblW w:w="7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52"/>
        <w:gridCol w:w="1275"/>
        <w:gridCol w:w="1843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队伍名称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负责人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联系方式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“</w:t>
            </w:r>
            <w:r>
              <w:rPr>
                <w:rFonts w:hint="eastAsia" w:ascii="宋体" w:hAnsi="宋体" w:eastAsia="宋体" w:cs="宋体"/>
                <w:sz w:val="24"/>
              </w:rPr>
              <w:t>滴水涟漪</w:t>
            </w:r>
            <w:r>
              <w:rPr>
                <w:rFonts w:ascii="宋体" w:hAnsi="宋体" w:eastAsia="宋体" w:cs="宋体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sz w:val="24"/>
              </w:rPr>
              <w:t>志愿服务队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崔振业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17865587807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垚垚致远社会实践队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司运晴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17861136278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“如畾贯耳”暑期社会实践队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成晓悦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17861137175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星火燎原实践队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马林军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17861136102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谷绿Green</w:t>
            </w:r>
            <w:r>
              <w:rPr>
                <w:rFonts w:ascii="宋体" w:hAnsi="宋体" w:eastAsia="宋体" w:cs="宋体"/>
                <w:sz w:val="24"/>
              </w:rPr>
              <w:t xml:space="preserve"> E</w:t>
            </w:r>
            <w:r>
              <w:rPr>
                <w:rFonts w:hint="eastAsia" w:ascii="宋体" w:hAnsi="宋体" w:eastAsia="宋体" w:cs="宋体"/>
                <w:sz w:val="24"/>
              </w:rPr>
              <w:t>cology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冀相明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15066415661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“学以致用——鲁菜文化与室内设计相结合”队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范笑天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17861137272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青春·筑梦·丝路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邵琪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17861135205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飞天神兵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赵来虎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18300400164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S·</w:t>
            </w:r>
            <w:r>
              <w:rPr>
                <w:rFonts w:ascii="宋体" w:hAnsi="宋体" w:eastAsia="宋体" w:cs="宋体"/>
                <w:sz w:val="24"/>
              </w:rPr>
              <w:t>N</w:t>
            </w:r>
            <w:r>
              <w:rPr>
                <w:rFonts w:hint="eastAsia" w:ascii="宋体" w:hAnsi="宋体" w:eastAsia="宋体" w:cs="宋体"/>
                <w:sz w:val="24"/>
              </w:rPr>
              <w:t>·</w:t>
            </w:r>
            <w:r>
              <w:rPr>
                <w:rFonts w:ascii="宋体" w:hAnsi="宋体" w:eastAsia="宋体" w:cs="宋体"/>
                <w:sz w:val="24"/>
              </w:rPr>
              <w:t>E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刘续虎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15805441287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启明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周志鹏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17861135319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暖春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殷帅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17865582559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“天惠中农”—四新农业服务实践队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荆义刚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17861137286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瓜行千里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刘禹辛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17853501836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梦想时分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李轶慧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17853538911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“追墨忆蕴”实践队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赵玉倩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17865587755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禁毒卫士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徐俊龙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17862898759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“长治久安”实践队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17861137186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琴心支教队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王桂桂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17861136805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“破冰行动”禁毒小分队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杜毅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17861133963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文经“弘法沧澜”队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赵文波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17861137122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ay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ome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刘续虎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15805441286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center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二会场：</w:t>
      </w:r>
    </w:p>
    <w:tbl>
      <w:tblPr>
        <w:tblStyle w:val="4"/>
        <w:tblW w:w="7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693"/>
        <w:gridCol w:w="1276"/>
        <w:gridCol w:w="174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队伍名称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负责人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联系方式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筑梦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赵艳芳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13395300019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溯源团队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周梦娟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17861137617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至千里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魏朋虎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17861135392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家乡的宝藏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焦蔚然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17861136373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星火先锋队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赵鹏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13386365520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与众不同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范佳宇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17861136782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善行小支队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闵婷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15163263366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启明星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陈新宇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17861135217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仁雅小分队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张洁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15762628418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启元队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刘玉法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18562231271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“延”路人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杨乐凡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17861135910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萤火暑期社会实践队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刘云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17861136870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晴光微漾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杨天气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13563508067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倾音队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张卓婷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18795216616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方以类聚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李浩然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17865570855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东岳古风缘队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章钰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17865570865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姜上农夫实践队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史雅静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17861135010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七彩夏令营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魏亚男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17861137693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协同益家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刁振瀚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17852619958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圭途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张慧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17861133832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31E9"/>
    <w:rsid w:val="00120286"/>
    <w:rsid w:val="00133D98"/>
    <w:rsid w:val="00173AA4"/>
    <w:rsid w:val="001B6F2C"/>
    <w:rsid w:val="002034E0"/>
    <w:rsid w:val="00204696"/>
    <w:rsid w:val="004A2311"/>
    <w:rsid w:val="004B5F8F"/>
    <w:rsid w:val="00594A3A"/>
    <w:rsid w:val="00594D42"/>
    <w:rsid w:val="005F2DA0"/>
    <w:rsid w:val="00742C34"/>
    <w:rsid w:val="007E6E42"/>
    <w:rsid w:val="008B0C65"/>
    <w:rsid w:val="008B36A1"/>
    <w:rsid w:val="008F10A9"/>
    <w:rsid w:val="009257A3"/>
    <w:rsid w:val="00926CAF"/>
    <w:rsid w:val="009B4F50"/>
    <w:rsid w:val="00B03824"/>
    <w:rsid w:val="00B87A8F"/>
    <w:rsid w:val="00BD383C"/>
    <w:rsid w:val="00BE7D43"/>
    <w:rsid w:val="00C2341E"/>
    <w:rsid w:val="00C64AD8"/>
    <w:rsid w:val="00CE4DA1"/>
    <w:rsid w:val="00DB622F"/>
    <w:rsid w:val="00DE63B3"/>
    <w:rsid w:val="00E27F92"/>
    <w:rsid w:val="00E577A7"/>
    <w:rsid w:val="00EB52D3"/>
    <w:rsid w:val="00F826F1"/>
    <w:rsid w:val="00FA3F6F"/>
    <w:rsid w:val="31C131E9"/>
    <w:rsid w:val="4AB933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193</Words>
  <Characters>1105</Characters>
  <Lines>9</Lines>
  <Paragraphs>2</Paragraphs>
  <TotalTime>92</TotalTime>
  <ScaleCrop>false</ScaleCrop>
  <LinksUpToDate>false</LinksUpToDate>
  <CharactersWithSpaces>1296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2019-06-21T11:13:00Z</dcterms:created>
  <dc:creator>北风微凉</dc:creator>
  <cp:lastModifiedBy>azhen</cp:lastModifiedBy>
  <dcterms:modified xsi:type="dcterms:W3CDTF">2019-06-22T07:45:55Z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